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Ind w:w="-7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317"/>
        <w:gridCol w:w="1230"/>
        <w:gridCol w:w="474"/>
        <w:gridCol w:w="734"/>
        <w:gridCol w:w="768"/>
        <w:gridCol w:w="854"/>
        <w:gridCol w:w="945"/>
        <w:gridCol w:w="1037"/>
        <w:gridCol w:w="89"/>
        <w:gridCol w:w="366"/>
      </w:tblGrid>
      <w:tr w:rsidR="00677775" w:rsidRPr="009E7F79" w14:paraId="0BA99DE4" w14:textId="77777777" w:rsidTr="00B95C9C">
        <w:trPr>
          <w:trHeight w:val="40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069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Datos del denunciante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823F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Nombre y Apellidos: </w:t>
            </w:r>
          </w:p>
        </w:tc>
        <w:tc>
          <w:tcPr>
            <w:tcW w:w="4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63E9" w14:textId="77777777" w:rsidR="00677775" w:rsidRPr="007C0192" w:rsidRDefault="00677775" w:rsidP="00DF5864">
            <w:pPr>
              <w:spacing w:line="259" w:lineRule="auto"/>
              <w:ind w:left="6"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03A8F442" w14:textId="77777777" w:rsidTr="00B95C9C">
        <w:trPr>
          <w:trHeight w:val="38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AE8CE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A6B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Teléfono: </w:t>
            </w:r>
          </w:p>
        </w:tc>
        <w:tc>
          <w:tcPr>
            <w:tcW w:w="4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4ED" w14:textId="77777777" w:rsidR="00677775" w:rsidRPr="007C0192" w:rsidRDefault="00677775" w:rsidP="00DF5864">
            <w:pPr>
              <w:spacing w:line="259" w:lineRule="auto"/>
              <w:ind w:left="6"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1EACE2EA" w14:textId="77777777" w:rsidTr="00B95C9C">
        <w:trPr>
          <w:trHeight w:val="40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3AB5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41A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Correo electrónico: </w:t>
            </w:r>
          </w:p>
        </w:tc>
        <w:tc>
          <w:tcPr>
            <w:tcW w:w="4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C0B" w14:textId="77777777" w:rsidR="00677775" w:rsidRPr="007C0192" w:rsidRDefault="00677775" w:rsidP="00DF5864">
            <w:pPr>
              <w:spacing w:line="259" w:lineRule="auto"/>
              <w:ind w:left="6"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25825162" w14:textId="77777777" w:rsidTr="00B95C9C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A94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Fecha de la denuncia: 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5EFC38" w14:textId="77777777" w:rsidR="00677775" w:rsidRPr="007C0192" w:rsidRDefault="00677775" w:rsidP="00DF5864">
            <w:pPr>
              <w:spacing w:line="259" w:lineRule="auto"/>
              <w:ind w:left="8" w:right="-2" w:firstLine="101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E53B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4793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CF010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6A3C6068" w14:textId="77777777" w:rsidTr="00B95C9C">
        <w:trPr>
          <w:trHeight w:val="16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DF97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26662B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2A4FF2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9C5F7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2ABC3E21" w14:textId="77777777" w:rsidTr="00B95C9C">
        <w:trPr>
          <w:trHeight w:val="38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128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Descripción de la Comunicación: 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FA2C" w14:textId="77777777" w:rsidR="00677775" w:rsidRPr="007C0192" w:rsidRDefault="00677775" w:rsidP="00DF5864">
            <w:pPr>
              <w:spacing w:line="259" w:lineRule="auto"/>
              <w:ind w:left="109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Describa en qué consiste su denuncia, quienes son las personas implicadas, qué procesos de </w:t>
            </w:r>
            <w:r>
              <w:rPr>
                <w:rFonts w:ascii="Calibri Light" w:hAnsi="Calibri Light" w:cs="Calibri Light"/>
              </w:rPr>
              <w:t>KEM ONE</w:t>
            </w:r>
            <w:r w:rsidRPr="007C0192">
              <w:rPr>
                <w:rFonts w:ascii="Calibri Light" w:hAnsi="Calibri Light" w:cs="Calibri Light"/>
              </w:rPr>
              <w:t xml:space="preserve"> están afectados, medios que han servido para realizar la conducta y todos aquellos datos relevantes que considere.</w:t>
            </w:r>
          </w:p>
        </w:tc>
      </w:tr>
      <w:tr w:rsidR="00677775" w:rsidRPr="009E7F79" w14:paraId="25C70C44" w14:textId="77777777" w:rsidTr="00B95C9C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128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Fecha aproximada </w:t>
            </w:r>
          </w:p>
          <w:p w14:paraId="5E3E24DA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de los hechos denunciados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9750" w14:textId="77777777" w:rsidR="00677775" w:rsidRPr="007C0192" w:rsidRDefault="00677775" w:rsidP="00DF5864">
            <w:pPr>
              <w:spacing w:line="259" w:lineRule="auto"/>
              <w:ind w:left="8" w:right="-2"/>
              <w:rPr>
                <w:rFonts w:ascii="Calibri Light" w:hAnsi="Calibri Light" w:cs="Calibri Ligh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2EA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¿Afecta a terceros relacionados con </w:t>
            </w:r>
            <w:r>
              <w:rPr>
                <w:rFonts w:ascii="Calibri Light" w:hAnsi="Calibri Light" w:cs="Calibri Light"/>
              </w:rPr>
              <w:t>KEM ONE</w:t>
            </w:r>
            <w:r w:rsidRPr="007C0192">
              <w:rPr>
                <w:rFonts w:ascii="Calibri Light" w:hAnsi="Calibri Light" w:cs="Calibri Light"/>
              </w:rPr>
              <w:t xml:space="preserve">? 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D674" w14:textId="77777777" w:rsidR="00677775" w:rsidRPr="007C0192" w:rsidRDefault="00677775" w:rsidP="00DF5864">
            <w:pPr>
              <w:spacing w:line="259" w:lineRule="auto"/>
              <w:ind w:left="457"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□</w:t>
            </w:r>
            <w:r w:rsidRPr="007C0192">
              <w:rPr>
                <w:rFonts w:ascii="Calibri Light" w:hAnsi="Calibri Light" w:cs="Calibri Light"/>
              </w:rPr>
              <w:t xml:space="preserve">    Si </w:t>
            </w:r>
            <w:r>
              <w:rPr>
                <w:rFonts w:ascii="Calibri Light" w:hAnsi="Calibri Light" w:cs="Calibri Light"/>
              </w:rPr>
              <w:t>□</w:t>
            </w:r>
            <w:r w:rsidRPr="007C0192">
              <w:rPr>
                <w:rFonts w:ascii="Calibri Light" w:hAnsi="Calibri Light" w:cs="Calibri Light"/>
              </w:rPr>
              <w:t xml:space="preserve">    No </w:t>
            </w:r>
          </w:p>
        </w:tc>
      </w:tr>
      <w:tr w:rsidR="00677775" w:rsidRPr="009E7F79" w14:paraId="1C341A28" w14:textId="77777777" w:rsidTr="00B95C9C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44C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¿Tiene impacto económico?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F45" w14:textId="77777777" w:rsidR="00677775" w:rsidRPr="007C0192" w:rsidRDefault="00677775" w:rsidP="00DF5864">
            <w:pPr>
              <w:spacing w:line="259" w:lineRule="auto"/>
              <w:ind w:left="120"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□</w:t>
            </w:r>
            <w:r w:rsidRPr="007C0192">
              <w:rPr>
                <w:rFonts w:ascii="Calibri Light" w:hAnsi="Calibri Light" w:cs="Calibri Light"/>
              </w:rPr>
              <w:t xml:space="preserve">   Si </w:t>
            </w:r>
            <w:r>
              <w:rPr>
                <w:rFonts w:ascii="Calibri Light" w:hAnsi="Calibri Light" w:cs="Calibri Light"/>
              </w:rPr>
              <w:t>□</w:t>
            </w:r>
            <w:r w:rsidRPr="007C0192">
              <w:rPr>
                <w:rFonts w:ascii="Calibri Light" w:hAnsi="Calibri Light" w:cs="Calibri Light"/>
              </w:rPr>
              <w:t xml:space="preserve">    No 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A6F9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Cuantificación aproximada del impacto (en euros)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87A7A7" w14:textId="77777777" w:rsidR="00677775" w:rsidRPr="007C0192" w:rsidRDefault="00677775" w:rsidP="00DF5864">
            <w:pPr>
              <w:spacing w:after="153" w:line="259" w:lineRule="auto"/>
              <w:ind w:left="77" w:right="-2"/>
              <w:jc w:val="center"/>
              <w:rPr>
                <w:rFonts w:ascii="Calibri Light" w:hAnsi="Calibri Light" w:cs="Calibri Light"/>
              </w:rPr>
            </w:pPr>
          </w:p>
          <w:p w14:paraId="1B377BA0" w14:textId="77777777" w:rsidR="00677775" w:rsidRPr="007C0192" w:rsidRDefault="00677775" w:rsidP="00DF5864">
            <w:pPr>
              <w:spacing w:line="259" w:lineRule="auto"/>
              <w:ind w:left="77" w:right="-2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E6751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E5F21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7A11EB9E" w14:textId="77777777" w:rsidTr="00B95C9C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C279B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82C31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42733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908960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2E40A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234E5D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23402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09BC3247" w14:textId="77777777" w:rsidTr="00B95C9C">
        <w:trPr>
          <w:trHeight w:val="47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3C3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0F4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491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BA3C92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29916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7C65F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1FB23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  <w:tr w:rsidR="00677775" w:rsidRPr="009E7F79" w14:paraId="0225EED6" w14:textId="77777777" w:rsidTr="00B95C9C">
        <w:trPr>
          <w:trHeight w:val="73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88FD" w14:textId="77777777" w:rsidR="00677775" w:rsidRPr="007C0192" w:rsidRDefault="00677775" w:rsidP="00DF5864">
            <w:pPr>
              <w:spacing w:line="259" w:lineRule="auto"/>
              <w:ind w:left="112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Documentos Anexos 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1186B" w14:textId="77777777" w:rsidR="00677775" w:rsidRPr="007C0192" w:rsidRDefault="00677775" w:rsidP="00DF5864">
            <w:pPr>
              <w:spacing w:line="259" w:lineRule="auto"/>
              <w:ind w:left="8" w:right="-2"/>
              <w:rPr>
                <w:rFonts w:ascii="Calibri Light" w:hAnsi="Calibri Light" w:cs="Calibri Light"/>
              </w:rPr>
            </w:pPr>
          </w:p>
          <w:p w14:paraId="182297CA" w14:textId="77777777" w:rsidR="00677775" w:rsidRPr="007C0192" w:rsidRDefault="00677775" w:rsidP="00DF5864">
            <w:pPr>
              <w:spacing w:line="259" w:lineRule="auto"/>
              <w:ind w:left="109"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 xml:space="preserve">Por favor, aporte la documentación que considere que evidencia la denuncia interpuesta </w:t>
            </w:r>
          </w:p>
        </w:tc>
      </w:tr>
      <w:tr w:rsidR="00677775" w:rsidRPr="009E7F79" w14:paraId="7894C26D" w14:textId="77777777" w:rsidTr="00B95C9C">
        <w:trPr>
          <w:trHeight w:val="26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8420A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632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1A393F" w14:textId="77777777" w:rsidR="00677775" w:rsidRPr="007C0192" w:rsidRDefault="00677775" w:rsidP="00677775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3D3D3"/>
          </w:tcPr>
          <w:p w14:paraId="00131EE4" w14:textId="77777777" w:rsidR="00677775" w:rsidRPr="007C0192" w:rsidRDefault="00677775" w:rsidP="00DF5864">
            <w:pPr>
              <w:spacing w:line="259" w:lineRule="auto"/>
              <w:ind w:right="-2"/>
              <w:rPr>
                <w:rFonts w:ascii="Calibri Light" w:hAnsi="Calibri Light" w:cs="Calibri Light"/>
              </w:rPr>
            </w:pPr>
            <w:r w:rsidRPr="007C0192">
              <w:rPr>
                <w:rFonts w:ascii="Calibri Light" w:hAnsi="Calibri Light" w:cs="Calibri Light"/>
              </w:rPr>
              <w:t>Adjuntar archivo</w:t>
            </w:r>
          </w:p>
        </w:tc>
      </w:tr>
      <w:tr w:rsidR="00677775" w:rsidRPr="009E7F79" w14:paraId="1C277E04" w14:textId="77777777" w:rsidTr="00B95C9C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D93D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E1FA91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63477" w14:textId="77777777" w:rsidR="00677775" w:rsidRPr="007C0192" w:rsidRDefault="00677775" w:rsidP="00DF5864">
            <w:pPr>
              <w:spacing w:after="160" w:line="259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6E447E44" w14:textId="77777777" w:rsidR="00E758BA" w:rsidRDefault="00E758BA" w:rsidP="00E758BA"/>
    <w:p w14:paraId="54ACFA6D" w14:textId="77777777" w:rsidR="00E758BA" w:rsidRPr="00A40C0C" w:rsidRDefault="00E758BA" w:rsidP="00B95C9C">
      <w:pPr>
        <w:ind w:left="-709"/>
        <w:jc w:val="both"/>
        <w:rPr>
          <w:sz w:val="16"/>
          <w:szCs w:val="16"/>
        </w:rPr>
      </w:pPr>
      <w:r w:rsidRPr="00A40C0C">
        <w:rPr>
          <w:sz w:val="16"/>
          <w:szCs w:val="16"/>
        </w:rPr>
        <w:t>Sin perjuicio de la posibilidad que usted tiene de formular la presente denuncia, usted podrá acudir a los distintos canales externos de información ante las autoridades competentes y, en su caso ante instituciones u organismos de la Unión Europea, para presentar la misma.</w:t>
      </w:r>
    </w:p>
    <w:p w14:paraId="0B100E07" w14:textId="77777777" w:rsidR="00E758BA" w:rsidRPr="00A40C0C" w:rsidRDefault="00E758BA" w:rsidP="00B95C9C">
      <w:pPr>
        <w:ind w:left="-709"/>
        <w:jc w:val="both"/>
        <w:rPr>
          <w:sz w:val="16"/>
          <w:szCs w:val="16"/>
        </w:rPr>
      </w:pPr>
    </w:p>
    <w:p w14:paraId="01F6E1A3" w14:textId="77777777" w:rsidR="00E758BA" w:rsidRPr="00A40C0C" w:rsidRDefault="00E758BA" w:rsidP="00B95C9C">
      <w:pPr>
        <w:ind w:left="-709"/>
        <w:jc w:val="both"/>
        <w:rPr>
          <w:sz w:val="16"/>
          <w:szCs w:val="16"/>
        </w:rPr>
      </w:pPr>
      <w:r w:rsidRPr="00A40C0C">
        <w:rPr>
          <w:sz w:val="16"/>
          <w:szCs w:val="16"/>
        </w:rPr>
        <w:t xml:space="preserve">Le informamos que toda persona acusada de una infracción se presume inocente hasta que su culpabilidad haya sido legalmente declarada (art. 6.2 CEDH, art. 11 DUDH). </w:t>
      </w:r>
    </w:p>
    <w:p w14:paraId="773ADB71" w14:textId="77777777" w:rsidR="00E758BA" w:rsidRPr="00A40C0C" w:rsidRDefault="00E758BA" w:rsidP="00B95C9C">
      <w:pPr>
        <w:ind w:left="-709"/>
        <w:jc w:val="both"/>
        <w:rPr>
          <w:sz w:val="16"/>
          <w:szCs w:val="16"/>
        </w:rPr>
      </w:pPr>
    </w:p>
    <w:p w14:paraId="280164DB" w14:textId="77777777" w:rsidR="00E758BA" w:rsidRDefault="00E758BA" w:rsidP="00B95C9C">
      <w:pPr>
        <w:ind w:left="-709"/>
        <w:jc w:val="both"/>
        <w:rPr>
          <w:sz w:val="16"/>
          <w:szCs w:val="16"/>
        </w:rPr>
      </w:pPr>
      <w:r w:rsidRPr="00A40C0C">
        <w:rPr>
          <w:sz w:val="16"/>
          <w:szCs w:val="16"/>
        </w:rPr>
        <w:t>Cualquier denuncia deberá formularse con pleno respeto al honor de las personas afectadas.</w:t>
      </w:r>
    </w:p>
    <w:p w14:paraId="5886F834" w14:textId="7EE3412C" w:rsidR="00E758BA" w:rsidRDefault="00E758BA" w:rsidP="00B95C9C">
      <w:pPr>
        <w:tabs>
          <w:tab w:val="left" w:pos="960"/>
        </w:tabs>
        <w:ind w:left="-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CECCA24" w14:textId="77777777" w:rsidR="00E758BA" w:rsidRPr="00A40C0C" w:rsidRDefault="00E758BA" w:rsidP="00B95C9C">
      <w:pPr>
        <w:ind w:left="-709"/>
        <w:jc w:val="both"/>
        <w:rPr>
          <w:sz w:val="16"/>
          <w:szCs w:val="16"/>
        </w:rPr>
      </w:pPr>
      <w:r>
        <w:rPr>
          <w:sz w:val="16"/>
          <w:szCs w:val="16"/>
        </w:rPr>
        <w:t>Por favor, no incluya información sensible personal sobre nadie en su mensaje si no es necesario para describir su denuncia.</w:t>
      </w:r>
    </w:p>
    <w:p w14:paraId="384619F7" w14:textId="77777777" w:rsidR="001413F7" w:rsidRPr="00F61EA5" w:rsidRDefault="001413F7" w:rsidP="00AA4A84">
      <w:pPr>
        <w:spacing w:line="240" w:lineRule="exact"/>
        <w:rPr>
          <w:sz w:val="18"/>
          <w:szCs w:val="18"/>
          <w:lang w:val="es-ES"/>
        </w:rPr>
      </w:pPr>
    </w:p>
    <w:sectPr w:rsidR="001413F7" w:rsidRPr="00F61EA5" w:rsidSect="00B95C9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977" w:right="1021" w:bottom="1644" w:left="2098" w:header="284" w:footer="1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67BB" w14:textId="77777777" w:rsidR="00095206" w:rsidRDefault="00095206">
      <w:r>
        <w:separator/>
      </w:r>
    </w:p>
  </w:endnote>
  <w:endnote w:type="continuationSeparator" w:id="0">
    <w:p w14:paraId="465C3520" w14:textId="77777777" w:rsidR="00095206" w:rsidRDefault="000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AE0F" w14:textId="77777777" w:rsidR="001413F7" w:rsidRPr="00BB3683" w:rsidRDefault="001413F7" w:rsidP="00C10569">
    <w:pPr>
      <w:pStyle w:val="Piedepgina"/>
      <w:rPr>
        <w:lang w:val="fr-FR"/>
      </w:rPr>
    </w:pPr>
  </w:p>
  <w:p w14:paraId="132347E0" w14:textId="77777777" w:rsidR="001413F7" w:rsidRDefault="00141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B4D4" w14:textId="32620499" w:rsidR="001413F7" w:rsidRPr="00BB3683" w:rsidRDefault="00677775" w:rsidP="00BB3683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3DBB185" wp14:editId="0220762B">
              <wp:simplePos x="0" y="0"/>
              <wp:positionH relativeFrom="page">
                <wp:posOffset>1261110</wp:posOffset>
              </wp:positionH>
              <wp:positionV relativeFrom="page">
                <wp:posOffset>9832975</wp:posOffset>
              </wp:positionV>
              <wp:extent cx="5478145" cy="558800"/>
              <wp:effectExtent l="3810" t="3175" r="4445" b="1905"/>
              <wp:wrapNone/>
              <wp:docPr id="166486058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BC848" w14:textId="77777777" w:rsidR="002A767E" w:rsidRDefault="002A767E" w:rsidP="00F61EA5">
                          <w:pPr>
                            <w:pStyle w:val="Piedepgina"/>
                            <w:rPr>
                              <w:b/>
                              <w:caps/>
                              <w:color w:val="06204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b/>
                              <w:caps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>KEM ONE HERNANI - S.L.U.</w:t>
                          </w:r>
                        </w:p>
                        <w:p w14:paraId="736F5EE0" w14:textId="77777777" w:rsidR="00F61EA5" w:rsidRPr="008808F8" w:rsidRDefault="002A767E" w:rsidP="00F61EA5">
                          <w:pPr>
                            <w:pStyle w:val="Piedepgina"/>
                            <w:rPr>
                              <w:rFonts w:ascii="Helvetica" w:hAnsi="Helvetica"/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</w:pPr>
                          <w:r w:rsidRPr="002A767E">
                            <w:rPr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>Sede Social</w:t>
                          </w:r>
                          <w:r>
                            <w:rPr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 xml:space="preserve"> - </w:t>
                          </w:r>
                          <w:r w:rsidR="00F61EA5" w:rsidRPr="008808F8">
                            <w:rPr>
                              <w:rFonts w:ascii="Helvetica" w:hAnsi="Helvetica"/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 xml:space="preserve">Barrio </w:t>
                          </w:r>
                          <w:r w:rsidR="00D27E57" w:rsidRPr="008808F8">
                            <w:rPr>
                              <w:rFonts w:ascii="Helvetica" w:hAnsi="Helvetica"/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>Epele</w:t>
                          </w:r>
                          <w:r w:rsidR="00F61EA5" w:rsidRPr="008808F8">
                            <w:rPr>
                              <w:rFonts w:ascii="Helvetica" w:hAnsi="Helvetica"/>
                              <w:b/>
                              <w:color w:val="06204A"/>
                              <w:sz w:val="14"/>
                              <w:szCs w:val="14"/>
                              <w:lang w:val="es-ES"/>
                            </w:rPr>
                            <w:t>, 26 – 20120 Hernani (Gipuzkoa)</w:t>
                          </w:r>
                        </w:p>
                        <w:p w14:paraId="1297A6B9" w14:textId="77777777" w:rsidR="00A7367A" w:rsidRDefault="00A7367A" w:rsidP="00F61EA5">
                          <w:pPr>
                            <w:pStyle w:val="Piedepgina"/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  <w:p w14:paraId="5EE3B7AF" w14:textId="77777777" w:rsidR="00A7367A" w:rsidRPr="002A767E" w:rsidRDefault="00A7367A" w:rsidP="00F61EA5">
                          <w:pPr>
                            <w:pStyle w:val="Piedepgina"/>
                            <w:rPr>
                              <w:b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"/>
                            </w:rPr>
                            <w:t>n.i.f. b-86.427.</w:t>
                          </w:r>
                          <w:r w:rsidRPr="002A767E"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  <w:t>150,</w:t>
                          </w:r>
                          <w:r w:rsidR="002A767E" w:rsidRPr="002A767E"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  <w:r w:rsidR="002A767E" w:rsidRPr="002A767E">
                            <w:rPr>
                              <w:b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  <w:t>R.M. de Gipuzkoa , Tomo 2581, Libro 0, Folio 36, Hoja SS-35000, Inscrip. 2ª</w:t>
                          </w:r>
                        </w:p>
                        <w:p w14:paraId="610AA26B" w14:textId="77777777" w:rsidR="00F61EA5" w:rsidRPr="00A7367A" w:rsidRDefault="00F61EA5" w:rsidP="00F61EA5">
                          <w:pPr>
                            <w:pStyle w:val="Piedepgina"/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A7367A">
                            <w:rPr>
                              <w:b/>
                              <w:caps/>
                              <w:color w:val="B4A390"/>
                              <w:sz w:val="12"/>
                              <w:szCs w:val="12"/>
                              <w:lang w:val="es-ES_tradnl"/>
                            </w:rPr>
                            <w:t>www.kemone.com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BB1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99.3pt;margin-top:774.25pt;width:431.35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" stroked="f">
              <v:textbox style="mso-fit-shape-to-text:t">
                <w:txbxContent>
                  <w:p w14:paraId="5FEBC848" w14:textId="77777777" w:rsidR="002A767E" w:rsidRDefault="002A767E" w:rsidP="00F61EA5">
                    <w:pPr>
                      <w:pStyle w:val="Piedepgina"/>
                      <w:rPr>
                        <w:b/>
                        <w:caps/>
                        <w:color w:val="06204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b/>
                        <w:caps/>
                        <w:color w:val="06204A"/>
                        <w:sz w:val="14"/>
                        <w:szCs w:val="14"/>
                        <w:lang w:val="es-ES"/>
                      </w:rPr>
                      <w:t>KEM ONE HERNANI - S.L.U.</w:t>
                    </w:r>
                  </w:p>
                  <w:p w14:paraId="736F5EE0" w14:textId="77777777" w:rsidR="00F61EA5" w:rsidRPr="008808F8" w:rsidRDefault="002A767E" w:rsidP="00F61EA5">
                    <w:pPr>
                      <w:pStyle w:val="Piedepgina"/>
                      <w:rPr>
                        <w:rFonts w:ascii="Helvetica" w:hAnsi="Helvetica"/>
                        <w:b/>
                        <w:color w:val="06204A"/>
                        <w:sz w:val="14"/>
                        <w:szCs w:val="14"/>
                        <w:lang w:val="es-ES"/>
                      </w:rPr>
                    </w:pPr>
                    <w:r w:rsidRPr="002A767E">
                      <w:rPr>
                        <w:b/>
                        <w:color w:val="06204A"/>
                        <w:sz w:val="14"/>
                        <w:szCs w:val="14"/>
                        <w:lang w:val="es-ES"/>
                      </w:rPr>
                      <w:t>Sede Social</w:t>
                    </w:r>
                    <w:r>
                      <w:rPr>
                        <w:b/>
                        <w:color w:val="06204A"/>
                        <w:sz w:val="14"/>
                        <w:szCs w:val="14"/>
                        <w:lang w:val="es-ES"/>
                      </w:rPr>
                      <w:t xml:space="preserve"> - </w:t>
                    </w:r>
                    <w:r w:rsidR="00F61EA5" w:rsidRPr="008808F8">
                      <w:rPr>
                        <w:rFonts w:ascii="Helvetica" w:hAnsi="Helvetica"/>
                        <w:b/>
                        <w:color w:val="06204A"/>
                        <w:sz w:val="14"/>
                        <w:szCs w:val="14"/>
                        <w:lang w:val="es-ES"/>
                      </w:rPr>
                      <w:t xml:space="preserve">Barrio </w:t>
                    </w:r>
                    <w:proofErr w:type="spellStart"/>
                    <w:r w:rsidR="00D27E57" w:rsidRPr="008808F8">
                      <w:rPr>
                        <w:rFonts w:ascii="Helvetica" w:hAnsi="Helvetica"/>
                        <w:b/>
                        <w:color w:val="06204A"/>
                        <w:sz w:val="14"/>
                        <w:szCs w:val="14"/>
                        <w:lang w:val="es-ES"/>
                      </w:rPr>
                      <w:t>Epele</w:t>
                    </w:r>
                    <w:proofErr w:type="spellEnd"/>
                    <w:r w:rsidR="00F61EA5" w:rsidRPr="008808F8">
                      <w:rPr>
                        <w:rFonts w:ascii="Helvetica" w:hAnsi="Helvetica"/>
                        <w:b/>
                        <w:color w:val="06204A"/>
                        <w:sz w:val="14"/>
                        <w:szCs w:val="14"/>
                        <w:lang w:val="es-ES"/>
                      </w:rPr>
                      <w:t>, 26 – 20120 Hernani (Gipuzkoa)</w:t>
                    </w:r>
                  </w:p>
                  <w:p w14:paraId="1297A6B9" w14:textId="77777777" w:rsidR="00A7367A" w:rsidRDefault="00A7367A" w:rsidP="00F61EA5">
                    <w:pPr>
                      <w:pStyle w:val="Piedepgina"/>
                      <w:rPr>
                        <w:b/>
                        <w:caps/>
                        <w:color w:val="B4A390"/>
                        <w:sz w:val="12"/>
                        <w:szCs w:val="12"/>
                        <w:lang w:val="es-ES"/>
                      </w:rPr>
                    </w:pPr>
                  </w:p>
                  <w:p w14:paraId="5EE3B7AF" w14:textId="77777777" w:rsidR="00A7367A" w:rsidRPr="002A767E" w:rsidRDefault="00A7367A" w:rsidP="00F61EA5">
                    <w:pPr>
                      <w:pStyle w:val="Piedepgina"/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b/>
                        <w:caps/>
                        <w:color w:val="B4A390"/>
                        <w:sz w:val="12"/>
                        <w:szCs w:val="12"/>
                        <w:lang w:val="es-ES"/>
                      </w:rPr>
                      <w:t>n.i.f. b-86.427.</w:t>
                    </w:r>
                    <w:r w:rsidRPr="002A767E">
                      <w:rPr>
                        <w:b/>
                        <w:caps/>
                        <w:color w:val="B4A390"/>
                        <w:sz w:val="12"/>
                        <w:szCs w:val="12"/>
                        <w:lang w:val="es-ES_tradnl"/>
                      </w:rPr>
                      <w:t>150,</w:t>
                    </w:r>
                    <w:r w:rsidR="002A767E" w:rsidRPr="002A767E">
                      <w:rPr>
                        <w:b/>
                        <w:caps/>
                        <w:color w:val="B4A390"/>
                        <w:sz w:val="12"/>
                        <w:szCs w:val="12"/>
                        <w:lang w:val="es-ES_tradnl"/>
                      </w:rPr>
                      <w:t xml:space="preserve"> </w:t>
                    </w:r>
                    <w:r w:rsidR="002A767E" w:rsidRPr="002A767E"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  <w:t xml:space="preserve">R.M. de </w:t>
                    </w:r>
                    <w:proofErr w:type="gramStart"/>
                    <w:r w:rsidR="002A767E" w:rsidRPr="002A767E"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  <w:t>Gipuzkoa ,</w:t>
                    </w:r>
                    <w:proofErr w:type="gramEnd"/>
                    <w:r w:rsidR="002A767E" w:rsidRPr="002A767E"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  <w:t xml:space="preserve"> Tomo 2581, Libro 0, Folio 36, Hoja SS-35000, </w:t>
                    </w:r>
                    <w:proofErr w:type="spellStart"/>
                    <w:r w:rsidR="002A767E" w:rsidRPr="002A767E"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  <w:t>Inscrip</w:t>
                    </w:r>
                    <w:proofErr w:type="spellEnd"/>
                    <w:r w:rsidR="002A767E" w:rsidRPr="002A767E">
                      <w:rPr>
                        <w:b/>
                        <w:color w:val="B4A390"/>
                        <w:sz w:val="12"/>
                        <w:szCs w:val="12"/>
                        <w:lang w:val="es-ES_tradnl"/>
                      </w:rPr>
                      <w:t>. 2ª</w:t>
                    </w:r>
                  </w:p>
                  <w:p w14:paraId="610AA26B" w14:textId="77777777" w:rsidR="00F61EA5" w:rsidRPr="00A7367A" w:rsidRDefault="00F61EA5" w:rsidP="00F61EA5">
                    <w:pPr>
                      <w:pStyle w:val="Piedepgina"/>
                      <w:rPr>
                        <w:b/>
                        <w:caps/>
                        <w:color w:val="B4A390"/>
                        <w:sz w:val="12"/>
                        <w:szCs w:val="12"/>
                        <w:lang w:val="es-ES_tradnl"/>
                      </w:rPr>
                    </w:pPr>
                    <w:r w:rsidRPr="00A7367A">
                      <w:rPr>
                        <w:b/>
                        <w:caps/>
                        <w:color w:val="B4A390"/>
                        <w:sz w:val="12"/>
                        <w:szCs w:val="12"/>
                        <w:lang w:val="es-ES_tradnl"/>
                      </w:rPr>
                      <w:t>www.kemone.com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1AC7" w14:textId="77777777" w:rsidR="00095206" w:rsidRDefault="00095206">
      <w:r>
        <w:separator/>
      </w:r>
    </w:p>
  </w:footnote>
  <w:footnote w:type="continuationSeparator" w:id="0">
    <w:p w14:paraId="1E5ABE83" w14:textId="77777777" w:rsidR="00095206" w:rsidRDefault="0009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F640" w14:textId="37FE1476" w:rsidR="001413F7" w:rsidRPr="00BB3683" w:rsidRDefault="00677775" w:rsidP="00BB368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201481" wp14:editId="040B13AA">
              <wp:simplePos x="0" y="0"/>
              <wp:positionH relativeFrom="column">
                <wp:posOffset>-1031240</wp:posOffset>
              </wp:positionH>
              <wp:positionV relativeFrom="paragraph">
                <wp:posOffset>2028825</wp:posOffset>
              </wp:positionV>
              <wp:extent cx="838200" cy="234950"/>
              <wp:effectExtent l="0" t="0" r="2540" b="3175"/>
              <wp:wrapNone/>
              <wp:docPr id="73544677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62C88" w14:textId="77777777" w:rsidR="005E7192" w:rsidRPr="00290DAD" w:rsidRDefault="005E7192" w:rsidP="005E7192">
                          <w:pPr>
                            <w:rPr>
                              <w:color w:val="062047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color w:val="062047"/>
                              <w:sz w:val="14"/>
                              <w:szCs w:val="14"/>
                              <w:lang w:val="fr-FR"/>
                            </w:rPr>
                            <w:t>HERNANI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0148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81.2pt;margin-top:159.75pt;width:66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" stroked="f">
              <v:textbox>
                <w:txbxContent>
                  <w:p w14:paraId="7E362C88" w14:textId="77777777" w:rsidR="005E7192" w:rsidRPr="00290DAD" w:rsidRDefault="005E7192" w:rsidP="005E7192">
                    <w:pPr>
                      <w:rPr>
                        <w:color w:val="062047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color w:val="062047"/>
                        <w:sz w:val="14"/>
                        <w:szCs w:val="14"/>
                        <w:lang w:val="fr-FR"/>
                      </w:rPr>
                      <w:t>HERNANI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60BF935F" wp14:editId="42D0CEF7">
          <wp:simplePos x="0" y="0"/>
          <wp:positionH relativeFrom="page">
            <wp:posOffset>343535</wp:posOffset>
          </wp:positionH>
          <wp:positionV relativeFrom="page">
            <wp:posOffset>343535</wp:posOffset>
          </wp:positionV>
          <wp:extent cx="971550" cy="1476375"/>
          <wp:effectExtent l="0" t="0" r="0" b="0"/>
          <wp:wrapNone/>
          <wp:docPr id="1929320841" name="Imagen 1929320841" descr="K1-V-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1-V-coul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3" t="14864" r="19542" b="15506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694" w14:textId="0D0F92F7" w:rsidR="00677775" w:rsidRDefault="00677775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857CAD" wp14:editId="509C08EF">
              <wp:simplePos x="0" y="0"/>
              <wp:positionH relativeFrom="column">
                <wp:posOffset>-1123950</wp:posOffset>
              </wp:positionH>
              <wp:positionV relativeFrom="paragraph">
                <wp:posOffset>179705</wp:posOffset>
              </wp:positionV>
              <wp:extent cx="1153795" cy="1236980"/>
              <wp:effectExtent l="0" t="0" r="0" b="3175"/>
              <wp:wrapNone/>
              <wp:docPr id="122078258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23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2BF51" w14:textId="206E6938" w:rsidR="000304AE" w:rsidRDefault="00677775" w:rsidP="00030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B6D29" wp14:editId="6A497DDD">
                                <wp:extent cx="971550" cy="1143000"/>
                                <wp:effectExtent l="0" t="0" r="0" b="0"/>
                                <wp:docPr id="1382443139" name="Imagen 13824431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7C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88.5pt;margin-top:14.15pt;width:90.85pt;height:97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" filled="f" stroked="f">
              <v:textbox style="mso-fit-shape-to-text:t">
                <w:txbxContent>
                  <w:p w14:paraId="5292BF51" w14:textId="206E6938" w:rsidR="000304AE" w:rsidRDefault="00677775" w:rsidP="000304AE">
                    <w:r>
                      <w:rPr>
                        <w:noProof/>
                      </w:rPr>
                      <w:drawing>
                        <wp:inline distT="0" distB="0" distL="0" distR="0" wp14:anchorId="2D6B6D29" wp14:editId="6A497DDD">
                          <wp:extent cx="971550" cy="1143000"/>
                          <wp:effectExtent l="0" t="0" r="0" b="0"/>
                          <wp:docPr id="1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851B45" w14:textId="43084673" w:rsidR="00677775" w:rsidRDefault="00677775" w:rsidP="00677775">
    <w:pPr>
      <w:pStyle w:val="Encabezado"/>
      <w:ind w:left="426"/>
      <w:rPr>
        <w:b/>
        <w:bCs/>
        <w:sz w:val="24"/>
      </w:rPr>
    </w:pPr>
  </w:p>
  <w:p w14:paraId="5516E807" w14:textId="514AD83E" w:rsidR="00677775" w:rsidRDefault="00677775" w:rsidP="00677775">
    <w:pPr>
      <w:pStyle w:val="Encabezado"/>
      <w:ind w:left="426"/>
      <w:rPr>
        <w:b/>
        <w:bCs/>
        <w:sz w:val="24"/>
      </w:rPr>
    </w:pPr>
  </w:p>
  <w:p w14:paraId="50147153" w14:textId="1270A4DB" w:rsidR="00677775" w:rsidRDefault="00677775" w:rsidP="00677775">
    <w:pPr>
      <w:pStyle w:val="Encabezado"/>
      <w:ind w:left="426"/>
      <w:rPr>
        <w:b/>
        <w:bCs/>
        <w:sz w:val="24"/>
      </w:rPr>
    </w:pPr>
  </w:p>
  <w:p w14:paraId="6684F518" w14:textId="28B77B9F" w:rsidR="0081255B" w:rsidRDefault="00B95C9C" w:rsidP="00677775">
    <w:pPr>
      <w:pStyle w:val="Encabezado"/>
      <w:ind w:left="426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0CD889" wp14:editId="4A903BCE">
              <wp:simplePos x="0" y="0"/>
              <wp:positionH relativeFrom="column">
                <wp:posOffset>-936171</wp:posOffset>
              </wp:positionH>
              <wp:positionV relativeFrom="paragraph">
                <wp:posOffset>743173</wp:posOffset>
              </wp:positionV>
              <wp:extent cx="768350" cy="269875"/>
              <wp:effectExtent l="0" t="1270" r="3175" b="0"/>
              <wp:wrapNone/>
              <wp:docPr id="14504979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4DB22" w14:textId="77777777" w:rsidR="0081255B" w:rsidRPr="00290DAD" w:rsidRDefault="0081255B" w:rsidP="0081255B">
                          <w:pPr>
                            <w:rPr>
                              <w:color w:val="062047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color w:val="062047"/>
                              <w:sz w:val="14"/>
                              <w:szCs w:val="14"/>
                              <w:lang w:val="fr-FR"/>
                            </w:rPr>
                            <w:t>HERNANI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D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-73.7pt;margin-top:58.5pt;width:60.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Ln9wEAANA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" stroked="f">
              <v:textbox>
                <w:txbxContent>
                  <w:p w14:paraId="5694DB22" w14:textId="77777777" w:rsidR="0081255B" w:rsidRPr="00290DAD" w:rsidRDefault="0081255B" w:rsidP="0081255B">
                    <w:pPr>
                      <w:rPr>
                        <w:color w:val="062047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color w:val="062047"/>
                        <w:sz w:val="14"/>
                        <w:szCs w:val="14"/>
                        <w:lang w:val="fr-FR"/>
                      </w:rPr>
                      <w:t>HERNANI</w:t>
                    </w:r>
                  </w:p>
                </w:txbxContent>
              </v:textbox>
            </v:shape>
          </w:pict>
        </mc:Fallback>
      </mc:AlternateContent>
    </w:r>
    <w:r w:rsidR="00677775" w:rsidRPr="0090631E">
      <w:rPr>
        <w:b/>
        <w:bCs/>
        <w:sz w:val="24"/>
      </w:rPr>
      <w:t>FORMULARIO MODELO A RELLENAR POR EL DENUNCIANTE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4D"/>
    <w:rsid w:val="00017513"/>
    <w:rsid w:val="000304AE"/>
    <w:rsid w:val="000527F9"/>
    <w:rsid w:val="00074F33"/>
    <w:rsid w:val="0007653E"/>
    <w:rsid w:val="00095206"/>
    <w:rsid w:val="000F35E8"/>
    <w:rsid w:val="00120798"/>
    <w:rsid w:val="001413F7"/>
    <w:rsid w:val="00155C35"/>
    <w:rsid w:val="00167AA9"/>
    <w:rsid w:val="00176B29"/>
    <w:rsid w:val="00192BE7"/>
    <w:rsid w:val="00287E29"/>
    <w:rsid w:val="00290DAD"/>
    <w:rsid w:val="002A08CB"/>
    <w:rsid w:val="002A767E"/>
    <w:rsid w:val="002B6F8C"/>
    <w:rsid w:val="003727A0"/>
    <w:rsid w:val="003A1DE0"/>
    <w:rsid w:val="004A35B7"/>
    <w:rsid w:val="00543E46"/>
    <w:rsid w:val="005C784E"/>
    <w:rsid w:val="005E7192"/>
    <w:rsid w:val="006025E0"/>
    <w:rsid w:val="00605E4D"/>
    <w:rsid w:val="00677775"/>
    <w:rsid w:val="00692007"/>
    <w:rsid w:val="006B4677"/>
    <w:rsid w:val="006D718A"/>
    <w:rsid w:val="006E1542"/>
    <w:rsid w:val="00783B62"/>
    <w:rsid w:val="00790823"/>
    <w:rsid w:val="007A7AC0"/>
    <w:rsid w:val="007F79EB"/>
    <w:rsid w:val="00802CFA"/>
    <w:rsid w:val="00803ABE"/>
    <w:rsid w:val="0081255B"/>
    <w:rsid w:val="00833DDB"/>
    <w:rsid w:val="0086387F"/>
    <w:rsid w:val="00870A95"/>
    <w:rsid w:val="00882CB6"/>
    <w:rsid w:val="00893EE9"/>
    <w:rsid w:val="008F4133"/>
    <w:rsid w:val="009E08C6"/>
    <w:rsid w:val="00A13B56"/>
    <w:rsid w:val="00A67106"/>
    <w:rsid w:val="00A7367A"/>
    <w:rsid w:val="00AA4A84"/>
    <w:rsid w:val="00AC39D4"/>
    <w:rsid w:val="00AE6976"/>
    <w:rsid w:val="00B102C4"/>
    <w:rsid w:val="00B95C9C"/>
    <w:rsid w:val="00BB2BF9"/>
    <w:rsid w:val="00BB3683"/>
    <w:rsid w:val="00BD7D90"/>
    <w:rsid w:val="00BE3ED7"/>
    <w:rsid w:val="00C10569"/>
    <w:rsid w:val="00C5645D"/>
    <w:rsid w:val="00C850E7"/>
    <w:rsid w:val="00D27E57"/>
    <w:rsid w:val="00D31ADB"/>
    <w:rsid w:val="00D836A7"/>
    <w:rsid w:val="00DE5EB7"/>
    <w:rsid w:val="00E46FEE"/>
    <w:rsid w:val="00E52C92"/>
    <w:rsid w:val="00E758BA"/>
    <w:rsid w:val="00F168F7"/>
    <w:rsid w:val="00F43EFD"/>
    <w:rsid w:val="00F54757"/>
    <w:rsid w:val="00F61EA5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FD8C1"/>
  <w15:chartTrackingRefBased/>
  <w15:docId w15:val="{840C5637-248D-4066-BF47-0E11EA49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8F7"/>
    <w:rPr>
      <w:rFonts w:ascii="Arial" w:hAnsi="Arial" w:cs="Arial"/>
      <w:sz w:val="22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168F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semiHidden/>
    <w:locked/>
    <w:rsid w:val="00F43EFD"/>
    <w:rPr>
      <w:rFonts w:ascii="Arial" w:hAnsi="Arial" w:cs="Arial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rsid w:val="00F168F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semiHidden/>
    <w:locked/>
    <w:rsid w:val="00F43EFD"/>
    <w:rPr>
      <w:rFonts w:ascii="Arial" w:hAnsi="Arial" w:cs="Arial"/>
      <w:sz w:val="24"/>
      <w:szCs w:val="24"/>
      <w:lang w:val="en-GB" w:eastAsia="en-US"/>
    </w:rPr>
  </w:style>
  <w:style w:type="paragraph" w:styleId="Textodeglobo">
    <w:name w:val="Balloon Text"/>
    <w:basedOn w:val="Normal"/>
    <w:link w:val="TextodegloboCar"/>
    <w:rsid w:val="00290D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290DAD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rsid w:val="00AA4A84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120798"/>
    <w:pPr>
      <w:spacing w:before="100" w:beforeAutospacing="1" w:after="100" w:afterAutospacing="1"/>
    </w:pPr>
    <w:rPr>
      <w:rFonts w:ascii="Times New Roman" w:hAnsi="Times New Roman" w:cs="Times New Roman"/>
      <w:sz w:val="24"/>
      <w:lang w:val="fr-FR" w:eastAsia="fr-FR"/>
    </w:rPr>
  </w:style>
  <w:style w:type="character" w:customStyle="1" w:styleId="CarCar">
    <w:name w:val="Car Car"/>
    <w:rsid w:val="00F61EA5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anussot.INFOMUT\Desktop\OT%20-%20Mod&#232;le%20CP%20Kem%20O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 - Modèle CP Kem One</Template>
  <TotalTime>0</TotalTime>
  <Pages>1</Pages>
  <Words>198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Lieu, le xx mois xxxx</vt:lpstr>
    </vt:vector>
  </TitlesOfParts>
  <Company>ATOFINA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Lieu, le xx mois xxxx</dc:title>
  <dc:subject/>
  <dc:creator>echanussot</dc:creator>
  <cp:keywords/>
  <dc:description/>
  <cp:lastModifiedBy>Lide Ibarra Gutierrez</cp:lastModifiedBy>
  <cp:revision>2</cp:revision>
  <cp:lastPrinted>2012-06-27T16:56:00Z</cp:lastPrinted>
  <dcterms:created xsi:type="dcterms:W3CDTF">2023-11-08T16:17:00Z</dcterms:created>
  <dcterms:modified xsi:type="dcterms:W3CDTF">2023-11-08T16:17:00Z</dcterms:modified>
</cp:coreProperties>
</file>